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22"/>
        <w:gridCol w:w="2913"/>
      </w:tblGrid>
      <w:tr w:rsidR="00F316AD" w:rsidRPr="009F7E3D" w14:paraId="420D5D88" w14:textId="77777777" w:rsidTr="00B35B46">
        <w:trPr>
          <w:trHeight w:val="1292"/>
        </w:trPr>
        <w:tc>
          <w:tcPr>
            <w:tcW w:w="9242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4BE14DB4" w14:textId="361ED183" w:rsidR="00F316AD" w:rsidRPr="009F7E3D" w:rsidRDefault="005570C4" w:rsidP="00F316AD">
            <w:pPr>
              <w:pStyle w:val="Titre"/>
            </w:pPr>
            <w:r>
              <w:t>MARCEAU</w:t>
            </w:r>
            <w:r w:rsidR="00D20DA9" w:rsidRPr="009F7E3D">
              <w:rPr>
                <w:lang w:bidi="fr-FR"/>
              </w:rPr>
              <w:t xml:space="preserve"> </w:t>
            </w:r>
            <w:r>
              <w:t>TROIN</w:t>
            </w:r>
          </w:p>
          <w:p w14:paraId="1D6EE329" w14:textId="7D0F9B2E" w:rsidR="00F316AD" w:rsidRPr="009F7E3D" w:rsidRDefault="00D3759D" w:rsidP="00D20DA9">
            <w:pPr>
              <w:pStyle w:val="Sous-titre"/>
            </w:pPr>
            <w:r>
              <w:rPr>
                <w:lang w:bidi="fr-FR"/>
              </w:rPr>
              <w:t xml:space="preserve">Apprentissage électricité </w:t>
            </w:r>
          </w:p>
        </w:tc>
      </w:tr>
      <w:tr w:rsidR="00F316AD" w:rsidRPr="009F7E3D" w14:paraId="50405500" w14:textId="77777777" w:rsidTr="00B35B46">
        <w:trPr>
          <w:trHeight w:val="735"/>
        </w:trPr>
        <w:tc>
          <w:tcPr>
            <w:tcW w:w="3110" w:type="dxa"/>
            <w:tcBorders>
              <w:top w:val="single" w:sz="24" w:space="0" w:color="BF9268" w:themeColor="accent2"/>
            </w:tcBorders>
            <w:vAlign w:val="center"/>
          </w:tcPr>
          <w:p w14:paraId="4B5A4980" w14:textId="40C0C3EF" w:rsidR="00F316AD" w:rsidRDefault="005570C4" w:rsidP="00D20DA9">
            <w:pPr>
              <w:jc w:val="center"/>
            </w:pPr>
            <w:r>
              <w:t>19, Les Adrets du Pilon</w:t>
            </w:r>
          </w:p>
          <w:p w14:paraId="15CA08BE" w14:textId="7D4284BE" w:rsidR="005570C4" w:rsidRPr="009F7E3D" w:rsidRDefault="005570C4" w:rsidP="00D20DA9">
            <w:pPr>
              <w:jc w:val="center"/>
            </w:pPr>
            <w:r>
              <w:t xml:space="preserve">83200 Le </w:t>
            </w:r>
            <w:proofErr w:type="spellStart"/>
            <w:r>
              <w:t>Revest</w:t>
            </w:r>
            <w:proofErr w:type="spellEnd"/>
            <w:r>
              <w:t xml:space="preserve"> Les Eaux</w:t>
            </w:r>
          </w:p>
        </w:tc>
        <w:tc>
          <w:tcPr>
            <w:tcW w:w="3075" w:type="dxa"/>
            <w:tcBorders>
              <w:top w:val="single" w:sz="24" w:space="0" w:color="BF9268" w:themeColor="accent2"/>
            </w:tcBorders>
            <w:vAlign w:val="center"/>
          </w:tcPr>
          <w:p w14:paraId="02BE2ECE" w14:textId="66670167" w:rsidR="00F316AD" w:rsidRPr="009F7E3D" w:rsidRDefault="005570C4" w:rsidP="00D20DA9">
            <w:pPr>
              <w:jc w:val="center"/>
            </w:pPr>
            <w:r>
              <w:t>06.38.99.85.38</w:t>
            </w:r>
          </w:p>
        </w:tc>
        <w:tc>
          <w:tcPr>
            <w:tcW w:w="3057" w:type="dxa"/>
            <w:tcBorders>
              <w:top w:val="single" w:sz="24" w:space="0" w:color="BF9268" w:themeColor="accent2"/>
            </w:tcBorders>
            <w:vAlign w:val="center"/>
          </w:tcPr>
          <w:p w14:paraId="551636C7" w14:textId="709905A3" w:rsidR="00F316AD" w:rsidRPr="009F7E3D" w:rsidRDefault="005570C4" w:rsidP="00D20DA9">
            <w:pPr>
              <w:jc w:val="center"/>
            </w:pPr>
            <w:r>
              <w:t>marceautrn@gmail.com</w:t>
            </w:r>
            <w:r w:rsidR="00D20DA9" w:rsidRPr="009F7E3D">
              <w:rPr>
                <w:lang w:bidi="fr-FR"/>
              </w:rPr>
              <w:t xml:space="preserve"> </w:t>
            </w:r>
          </w:p>
        </w:tc>
      </w:tr>
      <w:tr w:rsidR="00CD50FD" w:rsidRPr="009F7E3D" w14:paraId="3D82AD36" w14:textId="77777777" w:rsidTr="00B35B46">
        <w:trPr>
          <w:trHeight w:val="210"/>
        </w:trPr>
        <w:tc>
          <w:tcPr>
            <w:tcW w:w="3110" w:type="dxa"/>
            <w:tcBorders>
              <w:bottom w:val="single" w:sz="18" w:space="0" w:color="BF9268" w:themeColor="accent2"/>
            </w:tcBorders>
          </w:tcPr>
          <w:p w14:paraId="4F09B046" w14:textId="77777777" w:rsidR="00CD50FD" w:rsidRPr="009F7E3D" w:rsidRDefault="00CD50FD" w:rsidP="00CD50FD"/>
        </w:tc>
        <w:tc>
          <w:tcPr>
            <w:tcW w:w="3075" w:type="dxa"/>
            <w:vMerge w:val="restart"/>
            <w:shd w:val="clear" w:color="auto" w:fill="303848" w:themeFill="accent1"/>
            <w:vAlign w:val="center"/>
          </w:tcPr>
          <w:p w14:paraId="41BC4E03" w14:textId="77777777" w:rsidR="00CD50FD" w:rsidRPr="009F7E3D" w:rsidRDefault="00EA1E03" w:rsidP="00D20DA9">
            <w:pPr>
              <w:pStyle w:val="Titre1"/>
            </w:pPr>
            <w:sdt>
              <w:sdtPr>
                <w:id w:val="1460613821"/>
                <w:placeholder>
                  <w:docPart w:val="7882D61D8CAA46959EDB0FA3B419B26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9F7E3D">
                  <w:rPr>
                    <w:lang w:bidi="fr-FR"/>
                  </w:rPr>
                  <w:t>OBJECTIF</w:t>
                </w:r>
              </w:sdtContent>
            </w:sdt>
          </w:p>
        </w:tc>
        <w:tc>
          <w:tcPr>
            <w:tcW w:w="3057" w:type="dxa"/>
            <w:tcBorders>
              <w:bottom w:val="single" w:sz="18" w:space="0" w:color="BF9268" w:themeColor="accent2"/>
            </w:tcBorders>
          </w:tcPr>
          <w:p w14:paraId="7009A819" w14:textId="77777777" w:rsidR="00CD50FD" w:rsidRPr="009F7E3D" w:rsidRDefault="00CD50FD"/>
        </w:tc>
      </w:tr>
      <w:tr w:rsidR="00CD50FD" w:rsidRPr="009F7E3D" w14:paraId="5C8EEC16" w14:textId="77777777" w:rsidTr="00B35B46">
        <w:trPr>
          <w:trHeight w:val="210"/>
        </w:trPr>
        <w:tc>
          <w:tcPr>
            <w:tcW w:w="3110" w:type="dxa"/>
            <w:tcBorders>
              <w:top w:val="single" w:sz="18" w:space="0" w:color="BF9268" w:themeColor="accent2"/>
            </w:tcBorders>
          </w:tcPr>
          <w:p w14:paraId="593BBA45" w14:textId="77777777" w:rsidR="00CD50FD" w:rsidRPr="009F7E3D" w:rsidRDefault="00CD50FD" w:rsidP="00CD50FD"/>
        </w:tc>
        <w:tc>
          <w:tcPr>
            <w:tcW w:w="3075" w:type="dxa"/>
            <w:vMerge/>
            <w:shd w:val="clear" w:color="auto" w:fill="303848" w:themeFill="accent1"/>
            <w:vAlign w:val="center"/>
          </w:tcPr>
          <w:p w14:paraId="6365D81C" w14:textId="77777777" w:rsidR="00CD50FD" w:rsidRPr="009F7E3D" w:rsidRDefault="00CD50FD" w:rsidP="0040233B">
            <w:pPr>
              <w:pStyle w:val="Titre1"/>
            </w:pPr>
          </w:p>
        </w:tc>
        <w:tc>
          <w:tcPr>
            <w:tcW w:w="3057" w:type="dxa"/>
            <w:tcBorders>
              <w:top w:val="single" w:sz="18" w:space="0" w:color="BF9268" w:themeColor="accent2"/>
            </w:tcBorders>
          </w:tcPr>
          <w:p w14:paraId="55208B5A" w14:textId="77777777" w:rsidR="00CD50FD" w:rsidRPr="009F7E3D" w:rsidRDefault="00CD50FD">
            <w:pPr>
              <w:rPr>
                <w:noProof/>
              </w:rPr>
            </w:pPr>
          </w:p>
        </w:tc>
      </w:tr>
      <w:tr w:rsidR="0040233B" w:rsidRPr="009F7E3D" w14:paraId="1CA1DB88" w14:textId="77777777" w:rsidTr="00B35B46">
        <w:trPr>
          <w:trHeight w:val="1180"/>
        </w:trPr>
        <w:tc>
          <w:tcPr>
            <w:tcW w:w="9242" w:type="dxa"/>
            <w:gridSpan w:val="3"/>
            <w:vAlign w:val="center"/>
          </w:tcPr>
          <w:p w14:paraId="7203F383" w14:textId="2B188CC0" w:rsidR="0040233B" w:rsidRPr="009F7E3D" w:rsidRDefault="00D3759D" w:rsidP="00D20DA9">
            <w:pPr>
              <w:pStyle w:val="Texte"/>
            </w:pPr>
            <w:r>
              <w:t>Je recherche un contrat d’apprentissage en électricité (CAP électricien) afin d’apprendre le métier sur chantier et/ou en atelier. Motivé, ponctuel et sérieux, je veux développer des compétences techniques et travailler en équipe.</w:t>
            </w:r>
            <w:r w:rsidR="005C330E">
              <w:t xml:space="preserve"> Je suis disponible immédiatement.</w:t>
            </w:r>
          </w:p>
        </w:tc>
      </w:tr>
      <w:tr w:rsidR="00CD50FD" w:rsidRPr="009F7E3D" w14:paraId="1D70C186" w14:textId="77777777" w:rsidTr="00B35B46">
        <w:trPr>
          <w:trHeight w:val="220"/>
        </w:trPr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086FBC76" w14:textId="77777777" w:rsidR="00CD50FD" w:rsidRPr="009F7E3D" w:rsidRDefault="00EA1E03" w:rsidP="00D20DA9">
            <w:pPr>
              <w:pStyle w:val="Titre2"/>
            </w:pPr>
            <w:sdt>
              <w:sdtPr>
                <w:id w:val="-1907296240"/>
                <w:placeholder>
                  <w:docPart w:val="7755FECD617648C4A1AFA5CE2398649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9F7E3D">
                  <w:rPr>
                    <w:lang w:bidi="fr-FR"/>
                  </w:rPr>
                  <w:t>ÉDUCATION</w:t>
                </w:r>
              </w:sdtContent>
            </w:sdt>
            <w:r w:rsidR="00D26A79" w:rsidRPr="009F7E3D">
              <w:rPr>
                <w:lang w:bidi="fr-FR"/>
              </w:rPr>
              <w:t xml:space="preserve"> </w:t>
            </w:r>
            <w:sdt>
              <w:sdtPr>
                <w:rPr>
                  <w:rStyle w:val="Distinguer"/>
                </w:rPr>
                <w:id w:val="-908075200"/>
                <w:placeholder>
                  <w:docPart w:val="833A1B74DDEB4EEABEEBA3341888308E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Distinguer"/>
                </w:rPr>
              </w:sdtEndPr>
              <w:sdtContent>
                <w:r w:rsidR="00D26A79" w:rsidRPr="009F7E3D">
                  <w:rPr>
                    <w:rStyle w:val="Distinguer"/>
                    <w:lang w:bidi="fr-FR"/>
                  </w:rPr>
                  <w:t>—</w:t>
                </w:r>
              </w:sdtContent>
            </w:sdt>
          </w:p>
        </w:tc>
        <w:tc>
          <w:tcPr>
            <w:tcW w:w="3075" w:type="dxa"/>
            <w:vMerge w:val="restart"/>
            <w:shd w:val="clear" w:color="auto" w:fill="303848" w:themeFill="accent1"/>
            <w:vAlign w:val="center"/>
          </w:tcPr>
          <w:p w14:paraId="419DBC5B" w14:textId="77777777" w:rsidR="00CD50FD" w:rsidRPr="009F7E3D" w:rsidRDefault="00EA1E03" w:rsidP="00D20DA9">
            <w:pPr>
              <w:pStyle w:val="Titre1"/>
            </w:pPr>
            <w:sdt>
              <w:sdtPr>
                <w:id w:val="-1748876717"/>
                <w:placeholder>
                  <w:docPart w:val="E2631C7663614969904A756C0FF3A57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9F7E3D">
                  <w:rPr>
                    <w:lang w:bidi="fr-FR"/>
                  </w:rPr>
                  <w:t>EXPÉRIENCE</w:t>
                </w:r>
              </w:sdtContent>
            </w:sdt>
          </w:p>
        </w:tc>
        <w:tc>
          <w:tcPr>
            <w:tcW w:w="3057" w:type="dxa"/>
            <w:tcBorders>
              <w:bottom w:val="single" w:sz="18" w:space="0" w:color="BF9268" w:themeColor="accent2"/>
            </w:tcBorders>
          </w:tcPr>
          <w:p w14:paraId="5B4FBF75" w14:textId="77777777" w:rsidR="00CD50FD" w:rsidRPr="009F7E3D" w:rsidRDefault="00CD50FD"/>
        </w:tc>
      </w:tr>
      <w:tr w:rsidR="00CD50FD" w:rsidRPr="009F7E3D" w14:paraId="4DC0EBB9" w14:textId="77777777" w:rsidTr="00B35B46">
        <w:trPr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09BCF93D" w14:textId="77777777" w:rsidR="00CD50FD" w:rsidRPr="009F7E3D" w:rsidRDefault="00CD50FD" w:rsidP="0040233B">
            <w:pPr>
              <w:pStyle w:val="Titre2"/>
            </w:pPr>
          </w:p>
        </w:tc>
        <w:tc>
          <w:tcPr>
            <w:tcW w:w="3075" w:type="dxa"/>
            <w:vMerge/>
            <w:shd w:val="clear" w:color="auto" w:fill="303848" w:themeFill="accent1"/>
            <w:vAlign w:val="center"/>
          </w:tcPr>
          <w:p w14:paraId="31B25E8C" w14:textId="77777777" w:rsidR="00CD50FD" w:rsidRPr="009F7E3D" w:rsidRDefault="00CD50FD" w:rsidP="0040233B">
            <w:pPr>
              <w:pStyle w:val="Titre1"/>
            </w:pPr>
          </w:p>
        </w:tc>
        <w:tc>
          <w:tcPr>
            <w:tcW w:w="3057" w:type="dxa"/>
          </w:tcPr>
          <w:p w14:paraId="22E1DBFB" w14:textId="77777777" w:rsidR="00CD50FD" w:rsidRPr="009F7E3D" w:rsidRDefault="00CD50FD"/>
        </w:tc>
      </w:tr>
      <w:tr w:rsidR="0040233B" w:rsidRPr="009F7E3D" w14:paraId="6EA71F9B" w14:textId="77777777" w:rsidTr="00B35B46">
        <w:trPr>
          <w:trHeight w:val="3403"/>
        </w:trPr>
        <w:tc>
          <w:tcPr>
            <w:tcW w:w="3110" w:type="dxa"/>
            <w:shd w:val="clear" w:color="auto" w:fill="F2F2F2" w:themeFill="background1" w:themeFillShade="F2"/>
          </w:tcPr>
          <w:p w14:paraId="4134E215" w14:textId="77777777" w:rsidR="00D3759D" w:rsidRDefault="00D3759D" w:rsidP="00D3759D"/>
          <w:p w14:paraId="34E7AA14" w14:textId="61C5FC47" w:rsidR="00B35B46" w:rsidRDefault="00B35B46" w:rsidP="00D3759D">
            <w:r>
              <w:t>Collège Alphonse Daudet, 83160 La Valette du Var</w:t>
            </w:r>
          </w:p>
          <w:p w14:paraId="6E53925B" w14:textId="0172C741" w:rsidR="00B35B46" w:rsidRDefault="00B35B46" w:rsidP="00B35B46">
            <w:r>
              <w:t>De Septembre 2021 à Juin 2025.</w:t>
            </w:r>
          </w:p>
          <w:p w14:paraId="28A5421E" w14:textId="77777777" w:rsidR="00D3759D" w:rsidRDefault="00D3759D" w:rsidP="00B35B46"/>
          <w:p w14:paraId="2B156473" w14:textId="0BF2196C" w:rsidR="00D3759D" w:rsidRPr="00B35B46" w:rsidRDefault="00D3759D" w:rsidP="00B35B46">
            <w:r>
              <w:t>Niveau 3ème</w:t>
            </w:r>
          </w:p>
          <w:p w14:paraId="1923438A" w14:textId="77777777" w:rsidR="00B35B46" w:rsidRPr="00B35B46" w:rsidRDefault="00B35B46" w:rsidP="00B35B46"/>
          <w:p w14:paraId="7D71AE71" w14:textId="7C6EC3F3" w:rsidR="00B35B46" w:rsidRDefault="00B35B46" w:rsidP="00746DD3"/>
          <w:p w14:paraId="2AFCC903" w14:textId="77777777" w:rsidR="00746DD3" w:rsidRDefault="00746DD3" w:rsidP="00746DD3"/>
          <w:p w14:paraId="4C528E04" w14:textId="6D518FF8" w:rsidR="00746DD3" w:rsidRDefault="00746DD3" w:rsidP="00746DD3"/>
          <w:p w14:paraId="292FD51F" w14:textId="77777777" w:rsidR="00B35B46" w:rsidRDefault="00B35B46" w:rsidP="00746DD3"/>
          <w:p w14:paraId="15C85429" w14:textId="77777777" w:rsidR="00B35B46" w:rsidRDefault="00B35B46" w:rsidP="00746DD3"/>
          <w:p w14:paraId="6D4B0C66" w14:textId="77777777" w:rsidR="00B35B46" w:rsidRPr="00746DD3" w:rsidRDefault="00B35B46" w:rsidP="00746DD3"/>
          <w:p w14:paraId="4FE6082E" w14:textId="77777777" w:rsidR="00D20DA9" w:rsidRPr="009F7E3D" w:rsidRDefault="00D20DA9" w:rsidP="0040233B">
            <w:pPr>
              <w:pStyle w:val="Texte"/>
            </w:pPr>
          </w:p>
        </w:tc>
        <w:tc>
          <w:tcPr>
            <w:tcW w:w="6132" w:type="dxa"/>
            <w:gridSpan w:val="2"/>
            <w:vAlign w:val="center"/>
          </w:tcPr>
          <w:p w14:paraId="12392AAC" w14:textId="0AAAFDCD" w:rsidR="00746DD3" w:rsidRDefault="00746DD3" w:rsidP="00746DD3">
            <w:pPr>
              <w:pStyle w:val="SmallText"/>
            </w:pPr>
            <w:r>
              <w:t>Du 16 au 20 Décembre 2024</w:t>
            </w:r>
          </w:p>
          <w:p w14:paraId="73F9F8AC" w14:textId="4FBD8FE7" w:rsidR="00B35B46" w:rsidRDefault="00746DD3" w:rsidP="00746DD3">
            <w:r>
              <w:t>Stage d’observation de 3</w:t>
            </w:r>
            <w:r w:rsidRPr="00746DD3">
              <w:rPr>
                <w:vertAlign w:val="superscript"/>
              </w:rPr>
              <w:t>ème</w:t>
            </w:r>
            <w:r>
              <w:rPr>
                <w:vertAlign w:val="superscript"/>
              </w:rPr>
              <w:t xml:space="preserve"> </w:t>
            </w:r>
            <w:r>
              <w:t>en mécanique</w:t>
            </w:r>
            <w:r w:rsidR="00115E89">
              <w:t xml:space="preserve"> et carrosserie</w:t>
            </w:r>
            <w:r>
              <w:t xml:space="preserve"> auto, </w:t>
            </w:r>
          </w:p>
          <w:p w14:paraId="7458C91F" w14:textId="46559042" w:rsidR="00746DD3" w:rsidRDefault="00B35B46" w:rsidP="00746DD3">
            <w:r>
              <w:t xml:space="preserve">Garage </w:t>
            </w:r>
            <w:r w:rsidR="00746DD3">
              <w:t>LM</w:t>
            </w:r>
            <w:r w:rsidR="00D3759D">
              <w:t>C</w:t>
            </w:r>
            <w:r w:rsidR="00746DD3">
              <w:t xml:space="preserve"> </w:t>
            </w:r>
            <w:r w:rsidR="00D3759D">
              <w:t>Automobile</w:t>
            </w:r>
            <w:r w:rsidR="00746DD3">
              <w:t xml:space="preserve">, 83210 </w:t>
            </w:r>
            <w:proofErr w:type="spellStart"/>
            <w:r w:rsidR="00746DD3">
              <w:t>Solli</w:t>
            </w:r>
            <w:r>
              <w:t>è</w:t>
            </w:r>
            <w:r w:rsidR="00746DD3">
              <w:t>s</w:t>
            </w:r>
            <w:proofErr w:type="spellEnd"/>
            <w:r w:rsidR="00746DD3">
              <w:t>- Pont</w:t>
            </w:r>
            <w:r>
              <w:t> </w:t>
            </w:r>
          </w:p>
          <w:p w14:paraId="28D24764" w14:textId="77777777" w:rsidR="00D3759D" w:rsidRDefault="00D3759D" w:rsidP="00746DD3"/>
          <w:p w14:paraId="6D9D63A2" w14:textId="3D9AB919" w:rsidR="00D3759D" w:rsidRDefault="00D20DA9" w:rsidP="00D3759D">
            <w:pPr>
              <w:pStyle w:val="SmallText"/>
            </w:pPr>
            <w:r w:rsidRPr="009F7E3D">
              <w:rPr>
                <w:sz w:val="21"/>
                <w:lang w:bidi="fr-FR"/>
              </w:rPr>
              <w:t xml:space="preserve"> </w:t>
            </w:r>
            <w:r w:rsidR="00D3759D">
              <w:t>Du 18 au 22 Février 2025</w:t>
            </w:r>
          </w:p>
          <w:p w14:paraId="0692AB84" w14:textId="604BE9F8" w:rsidR="00D3759D" w:rsidRDefault="00D3759D" w:rsidP="00D3759D">
            <w:r>
              <w:t>Stage d’observation de 3</w:t>
            </w:r>
            <w:r w:rsidRPr="00D3759D">
              <w:rPr>
                <w:vertAlign w:val="superscript"/>
              </w:rPr>
              <w:t>ème</w:t>
            </w:r>
            <w:r>
              <w:t xml:space="preserve"> en mécanique moto,</w:t>
            </w:r>
          </w:p>
          <w:p w14:paraId="6AF5F63F" w14:textId="29D200F5" w:rsidR="00D3759D" w:rsidRDefault="00D3759D" w:rsidP="00D3759D">
            <w:r>
              <w:t xml:space="preserve">Suzuki </w:t>
            </w:r>
            <w:proofErr w:type="spellStart"/>
            <w:r>
              <w:t>Audemar</w:t>
            </w:r>
            <w:proofErr w:type="spellEnd"/>
            <w:r>
              <w:t>, 83000 Toulon</w:t>
            </w:r>
          </w:p>
          <w:p w14:paraId="2D94C655" w14:textId="77777777" w:rsidR="00D3759D" w:rsidRDefault="00D3759D" w:rsidP="00D3759D"/>
          <w:p w14:paraId="187926BF" w14:textId="1FCDFAEB" w:rsidR="00D3759D" w:rsidRPr="00D3759D" w:rsidRDefault="00D3759D" w:rsidP="00D3759D"/>
          <w:p w14:paraId="2EBFDD30" w14:textId="4A043B5B" w:rsidR="0040233B" w:rsidRPr="009F7E3D" w:rsidRDefault="0040233B" w:rsidP="00D20DA9">
            <w:pPr>
              <w:pStyle w:val="Texte"/>
              <w:rPr>
                <w:sz w:val="21"/>
              </w:rPr>
            </w:pPr>
          </w:p>
          <w:p w14:paraId="11954452" w14:textId="37377EF9" w:rsidR="00D20DA9" w:rsidRPr="009F7E3D" w:rsidRDefault="00D20DA9" w:rsidP="00D20DA9">
            <w:pPr>
              <w:pStyle w:val="SmallText"/>
            </w:pPr>
          </w:p>
          <w:p w14:paraId="2C811248" w14:textId="38773353" w:rsidR="0040233B" w:rsidRPr="009F7E3D" w:rsidRDefault="0040233B" w:rsidP="00D20DA9">
            <w:pPr>
              <w:pStyle w:val="Texte"/>
            </w:pPr>
          </w:p>
        </w:tc>
      </w:tr>
      <w:tr w:rsidR="00CD50FD" w:rsidRPr="009F7E3D" w14:paraId="459DC1D1" w14:textId="77777777" w:rsidTr="00B35B46">
        <w:trPr>
          <w:trHeight w:val="220"/>
        </w:trPr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1C747A24" w14:textId="1ECEE45D" w:rsidR="00CD50FD" w:rsidRPr="009F7E3D" w:rsidRDefault="005C330E" w:rsidP="00D20DA9">
            <w:pPr>
              <w:pStyle w:val="Titre2"/>
            </w:pPr>
            <w:r>
              <w:t>QUALITES PERSONNELLES</w:t>
            </w:r>
            <w:sdt>
              <w:sdtPr>
                <w:rPr>
                  <w:rStyle w:val="Distinguer"/>
                </w:rPr>
                <w:id w:val="2066682413"/>
                <w:placeholder>
                  <w:docPart w:val="8002D866B6A540AD9453A6D94EEA5A41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Distinguer"/>
                </w:rPr>
              </w:sdtEndPr>
              <w:sdtContent>
                <w:r w:rsidRPr="009F7E3D">
                  <w:rPr>
                    <w:rStyle w:val="Distinguer"/>
                    <w:lang w:bidi="fr-FR"/>
                  </w:rPr>
                  <w:t>—</w:t>
                </w:r>
              </w:sdtContent>
            </w:sdt>
          </w:p>
        </w:tc>
        <w:tc>
          <w:tcPr>
            <w:tcW w:w="3075" w:type="dxa"/>
            <w:vMerge w:val="restart"/>
            <w:shd w:val="clear" w:color="auto" w:fill="303848" w:themeFill="accent1"/>
            <w:vAlign w:val="center"/>
          </w:tcPr>
          <w:p w14:paraId="3B7E823B" w14:textId="1E6A5BAD" w:rsidR="00CD50FD" w:rsidRPr="009F7E3D" w:rsidRDefault="00B35B46" w:rsidP="00D20DA9">
            <w:pPr>
              <w:pStyle w:val="Titre1"/>
            </w:pPr>
            <w:r>
              <w:t>CENTRES D’INTERET</w:t>
            </w:r>
          </w:p>
        </w:tc>
        <w:tc>
          <w:tcPr>
            <w:tcW w:w="3057" w:type="dxa"/>
            <w:tcBorders>
              <w:bottom w:val="single" w:sz="18" w:space="0" w:color="BF9268" w:themeColor="accent2"/>
            </w:tcBorders>
          </w:tcPr>
          <w:p w14:paraId="7F56F263" w14:textId="77777777" w:rsidR="00CD50FD" w:rsidRPr="009F7E3D" w:rsidRDefault="00CD50FD"/>
        </w:tc>
      </w:tr>
      <w:tr w:rsidR="00CD50FD" w:rsidRPr="009F7E3D" w14:paraId="266E5120" w14:textId="77777777" w:rsidTr="00B35B46">
        <w:trPr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50214086" w14:textId="77777777" w:rsidR="00CD50FD" w:rsidRPr="009F7E3D" w:rsidRDefault="00CD50FD" w:rsidP="00CD50FD">
            <w:pPr>
              <w:pStyle w:val="Titre2"/>
              <w:rPr>
                <w:spacing w:val="32"/>
              </w:rPr>
            </w:pPr>
          </w:p>
        </w:tc>
        <w:tc>
          <w:tcPr>
            <w:tcW w:w="3075" w:type="dxa"/>
            <w:vMerge/>
            <w:shd w:val="clear" w:color="auto" w:fill="303848" w:themeFill="accent1"/>
            <w:vAlign w:val="center"/>
          </w:tcPr>
          <w:p w14:paraId="26B5271A" w14:textId="77777777" w:rsidR="00CD50FD" w:rsidRPr="009F7E3D" w:rsidRDefault="00CD50FD" w:rsidP="00CD50FD">
            <w:pPr>
              <w:pStyle w:val="Titre1"/>
            </w:pPr>
          </w:p>
        </w:tc>
        <w:tc>
          <w:tcPr>
            <w:tcW w:w="3057" w:type="dxa"/>
          </w:tcPr>
          <w:p w14:paraId="0EA9E2CB" w14:textId="77777777" w:rsidR="00CD50FD" w:rsidRPr="009F7E3D" w:rsidRDefault="00CD50FD"/>
        </w:tc>
      </w:tr>
      <w:tr w:rsidR="00CD50FD" w:rsidRPr="009F7E3D" w14:paraId="77E42111" w14:textId="77777777" w:rsidTr="00B35B46">
        <w:trPr>
          <w:trHeight w:val="1446"/>
        </w:trPr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0834E1C7" w14:textId="77777777" w:rsidR="00D3759D" w:rsidRDefault="00D3759D" w:rsidP="00B35B46">
            <w:pPr>
              <w:pStyle w:val="Texte"/>
            </w:pPr>
          </w:p>
          <w:p w14:paraId="562021EE" w14:textId="4C7D911D" w:rsidR="00B35B46" w:rsidRPr="00B35B46" w:rsidRDefault="00D3759D" w:rsidP="00B35B46">
            <w:pPr>
              <w:pStyle w:val="Texte"/>
            </w:pPr>
            <w:r>
              <w:t>Ponctualité, esprit d’équipe, sens pratique, rigueur, envie d’apprendre, bonne condition physique, politesse.</w:t>
            </w:r>
          </w:p>
          <w:p w14:paraId="008D6017" w14:textId="77777777" w:rsidR="00CD50FD" w:rsidRPr="009F7E3D" w:rsidRDefault="00CD50FD" w:rsidP="00CD50FD">
            <w:pPr>
              <w:pStyle w:val="Texte"/>
            </w:pPr>
          </w:p>
        </w:tc>
        <w:tc>
          <w:tcPr>
            <w:tcW w:w="6132" w:type="dxa"/>
            <w:gridSpan w:val="2"/>
            <w:vAlign w:val="center"/>
          </w:tcPr>
          <w:p w14:paraId="00AB630B" w14:textId="36468249" w:rsidR="00B35B46" w:rsidRPr="00B35B46" w:rsidRDefault="005C330E" w:rsidP="00B35B46">
            <w:pPr>
              <w:pStyle w:val="Texte"/>
              <w:numPr>
                <w:ilvl w:val="0"/>
                <w:numId w:val="2"/>
              </w:numPr>
            </w:pPr>
            <w:r>
              <w:t xml:space="preserve">Bricolage, </w:t>
            </w:r>
            <w:r w:rsidR="00B35B46">
              <w:t>Sports mécanique</w:t>
            </w:r>
            <w:r>
              <w:t>s (auto/m</w:t>
            </w:r>
            <w:r w:rsidR="00115E89">
              <w:t>o</w:t>
            </w:r>
            <w:r>
              <w:t>to)</w:t>
            </w:r>
            <w:r w:rsidR="00B35B46">
              <w:t xml:space="preserve">, </w:t>
            </w:r>
            <w:r w:rsidR="00CD2FF9">
              <w:t>VTT</w:t>
            </w:r>
            <w:r w:rsidR="00B35B46">
              <w:t>, jeux vidéo</w:t>
            </w:r>
            <w:r w:rsidR="00891BB2">
              <w:t>,</w:t>
            </w:r>
            <w:r>
              <w:t xml:space="preserve"> sport</w:t>
            </w:r>
          </w:p>
          <w:p w14:paraId="53B59363" w14:textId="77777777" w:rsidR="00CD50FD" w:rsidRPr="009F7E3D" w:rsidRDefault="00CD50FD" w:rsidP="00CD50FD">
            <w:pPr>
              <w:pStyle w:val="Texte"/>
            </w:pPr>
          </w:p>
        </w:tc>
      </w:tr>
      <w:tr w:rsidR="00CD50FD" w:rsidRPr="009F7E3D" w14:paraId="51D17A52" w14:textId="77777777" w:rsidTr="00B35B46">
        <w:trPr>
          <w:trHeight w:val="220"/>
        </w:trPr>
        <w:tc>
          <w:tcPr>
            <w:tcW w:w="3110" w:type="dxa"/>
            <w:vMerge w:val="restart"/>
            <w:shd w:val="clear" w:color="auto" w:fill="F2F2F2" w:themeFill="background1" w:themeFillShade="F2"/>
          </w:tcPr>
          <w:p w14:paraId="2378EFEE" w14:textId="77777777" w:rsidR="005C330E" w:rsidRDefault="005C330E"/>
          <w:p w14:paraId="05D57CCB" w14:textId="5F173F83" w:rsidR="005C330E" w:rsidRPr="009F7E3D" w:rsidRDefault="005C330E" w:rsidP="000175B7"/>
        </w:tc>
        <w:tc>
          <w:tcPr>
            <w:tcW w:w="3075" w:type="dxa"/>
            <w:vMerge w:val="restart"/>
            <w:shd w:val="clear" w:color="auto" w:fill="303848" w:themeFill="accent1"/>
            <w:vAlign w:val="center"/>
          </w:tcPr>
          <w:p w14:paraId="6A2135B6" w14:textId="3AF13444" w:rsidR="00CD50FD" w:rsidRPr="009F7E3D" w:rsidRDefault="000175B7" w:rsidP="000175B7">
            <w:pPr>
              <w:pStyle w:val="Titre1"/>
              <w:jc w:val="left"/>
            </w:pPr>
            <w:r>
              <w:rPr>
                <w:lang w:bidi="fr-FR"/>
              </w:rPr>
              <w:t xml:space="preserve">     </w:t>
            </w:r>
            <w:r w:rsidR="00B35B46">
              <w:rPr>
                <w:lang w:bidi="fr-FR"/>
              </w:rPr>
              <w:t>LANGUES</w:t>
            </w:r>
            <w:r w:rsidR="00D20DA9" w:rsidRPr="009F7E3D">
              <w:rPr>
                <w:lang w:bidi="fr-FR"/>
              </w:rPr>
              <w:t xml:space="preserve"> </w:t>
            </w:r>
          </w:p>
        </w:tc>
        <w:tc>
          <w:tcPr>
            <w:tcW w:w="3057" w:type="dxa"/>
            <w:tcBorders>
              <w:bottom w:val="single" w:sz="18" w:space="0" w:color="BF9268" w:themeColor="accent2"/>
            </w:tcBorders>
          </w:tcPr>
          <w:p w14:paraId="17166947" w14:textId="77777777" w:rsidR="00CD50FD" w:rsidRPr="009F7E3D" w:rsidRDefault="00CD50FD"/>
        </w:tc>
      </w:tr>
      <w:tr w:rsidR="00CD50FD" w:rsidRPr="009F7E3D" w14:paraId="2C27864F" w14:textId="77777777" w:rsidTr="00B35B46">
        <w:trPr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</w:tcPr>
          <w:p w14:paraId="6C4E7819" w14:textId="77777777" w:rsidR="00CD50FD" w:rsidRPr="009F7E3D" w:rsidRDefault="00CD50FD"/>
        </w:tc>
        <w:tc>
          <w:tcPr>
            <w:tcW w:w="3075" w:type="dxa"/>
            <w:vMerge/>
            <w:shd w:val="clear" w:color="auto" w:fill="303848" w:themeFill="accent1"/>
            <w:vAlign w:val="center"/>
          </w:tcPr>
          <w:p w14:paraId="19624EE5" w14:textId="77777777" w:rsidR="00CD50FD" w:rsidRPr="009F7E3D" w:rsidRDefault="00CD50FD" w:rsidP="00CD50FD">
            <w:pPr>
              <w:pStyle w:val="Titre1"/>
            </w:pPr>
          </w:p>
        </w:tc>
        <w:tc>
          <w:tcPr>
            <w:tcW w:w="3057" w:type="dxa"/>
          </w:tcPr>
          <w:p w14:paraId="6B796BC0" w14:textId="77777777" w:rsidR="00CD50FD" w:rsidRPr="009F7E3D" w:rsidRDefault="00CD50FD"/>
        </w:tc>
      </w:tr>
      <w:tr w:rsidR="00CD50FD" w:rsidRPr="009F7E3D" w14:paraId="3B506FC8" w14:textId="77777777" w:rsidTr="00B35B46">
        <w:trPr>
          <w:trHeight w:val="100"/>
        </w:trPr>
        <w:tc>
          <w:tcPr>
            <w:tcW w:w="3110" w:type="dxa"/>
          </w:tcPr>
          <w:p w14:paraId="12EAEF0A" w14:textId="77777777" w:rsidR="00CD50FD" w:rsidRDefault="00CD50FD" w:rsidP="00CD50FD"/>
          <w:p w14:paraId="5DA2D43B" w14:textId="77777777" w:rsidR="000175B7" w:rsidRDefault="000175B7" w:rsidP="000175B7">
            <w:r>
              <w:t xml:space="preserve">AUTRES </w:t>
            </w:r>
            <w:sdt>
              <w:sdtPr>
                <w:rPr>
                  <w:rStyle w:val="Distinguer"/>
                </w:rPr>
                <w:id w:val="-1826431397"/>
                <w:placeholder>
                  <w:docPart w:val="BD15FC50C99B4F63AC6A9EC50532828C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Distinguer"/>
                </w:rPr>
              </w:sdtEndPr>
              <w:sdtContent>
                <w:r w:rsidRPr="009F7E3D">
                  <w:rPr>
                    <w:rStyle w:val="Distinguer"/>
                    <w:lang w:bidi="fr-FR"/>
                  </w:rPr>
                  <w:t>—</w:t>
                </w:r>
              </w:sdtContent>
            </w:sdt>
          </w:p>
          <w:p w14:paraId="4AB4C169" w14:textId="77777777" w:rsidR="000175B7" w:rsidRDefault="000175B7" w:rsidP="000175B7"/>
          <w:p w14:paraId="136CBB27" w14:textId="77777777" w:rsidR="000175B7" w:rsidRDefault="000175B7" w:rsidP="000175B7">
            <w:pPr>
              <w:pStyle w:val="Texte"/>
            </w:pPr>
            <w:r>
              <w:t>Certificat de compétences de citoyen de sécurité civile – PSC1</w:t>
            </w:r>
          </w:p>
          <w:p w14:paraId="4D54911F" w14:textId="77777777" w:rsidR="000175B7" w:rsidRDefault="000175B7" w:rsidP="000175B7"/>
          <w:p w14:paraId="405036D1" w14:textId="77777777" w:rsidR="000175B7" w:rsidRDefault="000175B7" w:rsidP="000175B7">
            <w:r w:rsidRPr="00115E89">
              <w:rPr>
                <w:sz w:val="20"/>
                <w:szCs w:val="20"/>
              </w:rPr>
              <w:t>Permis AM</w:t>
            </w:r>
            <w:r>
              <w:t xml:space="preserve"> + scooter </w:t>
            </w:r>
          </w:p>
          <w:p w14:paraId="6053C09F" w14:textId="77777777" w:rsidR="000175B7" w:rsidRPr="005C330E" w:rsidRDefault="000175B7" w:rsidP="000175B7"/>
          <w:p w14:paraId="1E6D96ED" w14:textId="59124D4C" w:rsidR="005C330E" w:rsidRDefault="005C330E" w:rsidP="00CD50FD"/>
          <w:p w14:paraId="5A6890C3" w14:textId="77777777" w:rsidR="005C330E" w:rsidRDefault="005C330E" w:rsidP="00CD50FD"/>
          <w:p w14:paraId="2F68549B" w14:textId="1195981F" w:rsidR="005C330E" w:rsidRPr="009F7E3D" w:rsidRDefault="005C330E" w:rsidP="00CD50FD"/>
        </w:tc>
        <w:tc>
          <w:tcPr>
            <w:tcW w:w="6132" w:type="dxa"/>
            <w:gridSpan w:val="2"/>
          </w:tcPr>
          <w:p w14:paraId="69DB75CA" w14:textId="77777777" w:rsidR="001318FB" w:rsidRDefault="001318FB" w:rsidP="001318FB">
            <w:pPr>
              <w:pStyle w:val="Paragraphedeliste"/>
            </w:pPr>
          </w:p>
          <w:p w14:paraId="0B00C3C8" w14:textId="2CF5B989" w:rsidR="00CD50FD" w:rsidRDefault="00B35B46" w:rsidP="00B35B46">
            <w:pPr>
              <w:pStyle w:val="Paragraphedeliste"/>
              <w:numPr>
                <w:ilvl w:val="0"/>
                <w:numId w:val="1"/>
              </w:numPr>
            </w:pPr>
            <w:r>
              <w:t>Français : langue maternelle</w:t>
            </w:r>
          </w:p>
          <w:p w14:paraId="72D9F025" w14:textId="468C5724" w:rsidR="00B35B46" w:rsidRDefault="00B35B46" w:rsidP="00B35B46">
            <w:pPr>
              <w:pStyle w:val="Paragraphedeliste"/>
              <w:numPr>
                <w:ilvl w:val="0"/>
                <w:numId w:val="1"/>
              </w:numPr>
            </w:pPr>
            <w:r>
              <w:t>Anglais : niveau scolaire</w:t>
            </w:r>
          </w:p>
          <w:p w14:paraId="7F6B43DD" w14:textId="77777777" w:rsidR="00B35B46" w:rsidRDefault="00B35B46" w:rsidP="00CD50FD"/>
          <w:p w14:paraId="50828C62" w14:textId="7923E736" w:rsidR="00B35B46" w:rsidRPr="009F7E3D" w:rsidRDefault="00B35B46" w:rsidP="00CD50FD"/>
        </w:tc>
      </w:tr>
    </w:tbl>
    <w:p w14:paraId="6B67FFE5" w14:textId="77777777" w:rsidR="00C55D85" w:rsidRPr="009F7E3D" w:rsidRDefault="00C55D85"/>
    <w:sectPr w:rsidR="00C55D85" w:rsidRPr="009F7E3D" w:rsidSect="009F7E3D">
      <w:headerReference w:type="default" r:id="rId7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DBA6" w14:textId="77777777" w:rsidR="00F450BB" w:rsidRDefault="00F450BB" w:rsidP="00F316AD">
      <w:r>
        <w:separator/>
      </w:r>
    </w:p>
  </w:endnote>
  <w:endnote w:type="continuationSeparator" w:id="0">
    <w:p w14:paraId="6942C3FF" w14:textId="77777777" w:rsidR="00F450BB" w:rsidRDefault="00F450B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5C24" w14:textId="77777777" w:rsidR="00F450BB" w:rsidRDefault="00F450BB" w:rsidP="00F316AD">
      <w:r>
        <w:separator/>
      </w:r>
    </w:p>
  </w:footnote>
  <w:footnote w:type="continuationSeparator" w:id="0">
    <w:p w14:paraId="374215B4" w14:textId="77777777" w:rsidR="00F450BB" w:rsidRDefault="00F450BB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31CB" w14:textId="537311BF" w:rsidR="00F316AD" w:rsidRPr="001700F2" w:rsidRDefault="005B59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8E3A06" wp14:editId="5A67995B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0" b="0"/>
              <wp:wrapNone/>
              <wp:docPr id="7550640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96FFE" id="Rectangle 1" o:spid="_x0000_s1026" style="position:absolute;margin-left:-1in;margin-top:-34.05pt;width:611.9pt;height:9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17EFB"/>
    <w:multiLevelType w:val="hybridMultilevel"/>
    <w:tmpl w:val="69B6F30A"/>
    <w:lvl w:ilvl="0" w:tplc="5302C6D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42763"/>
    <w:multiLevelType w:val="hybridMultilevel"/>
    <w:tmpl w:val="FE8CE9F0"/>
    <w:lvl w:ilvl="0" w:tplc="610804C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07927">
    <w:abstractNumId w:val="1"/>
  </w:num>
  <w:num w:numId="2" w16cid:durableId="66239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C4"/>
    <w:rsid w:val="000175B7"/>
    <w:rsid w:val="000359F8"/>
    <w:rsid w:val="000666AF"/>
    <w:rsid w:val="000916B1"/>
    <w:rsid w:val="000C096D"/>
    <w:rsid w:val="00115E89"/>
    <w:rsid w:val="001318FB"/>
    <w:rsid w:val="001700F2"/>
    <w:rsid w:val="001871FF"/>
    <w:rsid w:val="001F4150"/>
    <w:rsid w:val="0020519F"/>
    <w:rsid w:val="0029715D"/>
    <w:rsid w:val="0040233B"/>
    <w:rsid w:val="00417663"/>
    <w:rsid w:val="00420434"/>
    <w:rsid w:val="004D0355"/>
    <w:rsid w:val="004E6224"/>
    <w:rsid w:val="005570C4"/>
    <w:rsid w:val="005B599A"/>
    <w:rsid w:val="005C330E"/>
    <w:rsid w:val="005D2581"/>
    <w:rsid w:val="00617740"/>
    <w:rsid w:val="006C60E6"/>
    <w:rsid w:val="00746DD3"/>
    <w:rsid w:val="007A1785"/>
    <w:rsid w:val="00802059"/>
    <w:rsid w:val="00812CF1"/>
    <w:rsid w:val="0086175F"/>
    <w:rsid w:val="00891BB2"/>
    <w:rsid w:val="0089710E"/>
    <w:rsid w:val="00914100"/>
    <w:rsid w:val="009F7E3D"/>
    <w:rsid w:val="00A74E15"/>
    <w:rsid w:val="00AD53AC"/>
    <w:rsid w:val="00AE09A9"/>
    <w:rsid w:val="00B35B46"/>
    <w:rsid w:val="00C45BA2"/>
    <w:rsid w:val="00C46B12"/>
    <w:rsid w:val="00C55D85"/>
    <w:rsid w:val="00C5635C"/>
    <w:rsid w:val="00C576D3"/>
    <w:rsid w:val="00C85552"/>
    <w:rsid w:val="00CD2FF9"/>
    <w:rsid w:val="00CD50FD"/>
    <w:rsid w:val="00D20DA9"/>
    <w:rsid w:val="00D26A79"/>
    <w:rsid w:val="00D3759D"/>
    <w:rsid w:val="00DD5C35"/>
    <w:rsid w:val="00E00CA2"/>
    <w:rsid w:val="00E17F1A"/>
    <w:rsid w:val="00EA03EF"/>
    <w:rsid w:val="00EA1E03"/>
    <w:rsid w:val="00EC6DC7"/>
    <w:rsid w:val="00F316AD"/>
    <w:rsid w:val="00F450BB"/>
    <w:rsid w:val="00F85A25"/>
    <w:rsid w:val="00F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E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Distinguer">
    <w:name w:val="Distinguer"/>
    <w:basedOn w:val="Policepardfaut"/>
    <w:uiPriority w:val="1"/>
    <w:qFormat/>
    <w:rsid w:val="00914100"/>
    <w:rPr>
      <w:color w:val="67482C" w:themeColor="accent2" w:themeShade="80"/>
    </w:rPr>
  </w:style>
  <w:style w:type="paragraph" w:styleId="Paragraphedeliste">
    <w:name w:val="List Paragraph"/>
    <w:basedOn w:val="Normal"/>
    <w:uiPriority w:val="34"/>
    <w:semiHidden/>
    <w:qFormat/>
    <w:rsid w:val="00B3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16\AppData\Local\Microsoft\Office\16.0\DTS\fr-FR%7b7E3558CA-44E0-4E7B-AF1F-85280EB00E61%7d\%7b1C7BC5B3-8820-453E-9D2E-FD4374044025%7dtf8961665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82D61D8CAA46959EDB0FA3B419B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95BD9-F827-4680-805C-8CB9DBC9BF61}"/>
      </w:docPartPr>
      <w:docPartBody>
        <w:p w:rsidR="007F22C5" w:rsidRDefault="004454F5">
          <w:pPr>
            <w:pStyle w:val="7882D61D8CAA46959EDB0FA3B419B268"/>
          </w:pPr>
          <w:r w:rsidRPr="009F7E3D">
            <w:rPr>
              <w:lang w:bidi="fr-FR"/>
            </w:rPr>
            <w:t>OBJECTIF</w:t>
          </w:r>
        </w:p>
      </w:docPartBody>
    </w:docPart>
    <w:docPart>
      <w:docPartPr>
        <w:name w:val="7755FECD617648C4A1AFA5CE23986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35957-507E-4F4D-90DA-CC76F1DB2188}"/>
      </w:docPartPr>
      <w:docPartBody>
        <w:p w:rsidR="007F22C5" w:rsidRDefault="004454F5">
          <w:pPr>
            <w:pStyle w:val="7755FECD617648C4A1AFA5CE23986490"/>
          </w:pPr>
          <w:r w:rsidRPr="009F7E3D">
            <w:rPr>
              <w:lang w:bidi="fr-FR"/>
            </w:rPr>
            <w:t>ÉDUCATION</w:t>
          </w:r>
        </w:p>
      </w:docPartBody>
    </w:docPart>
    <w:docPart>
      <w:docPartPr>
        <w:name w:val="833A1B74DDEB4EEABEEBA33418883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890BE-9FB9-4F1E-B0FD-3498D4C0B287}"/>
      </w:docPartPr>
      <w:docPartBody>
        <w:p w:rsidR="007F22C5" w:rsidRDefault="004454F5">
          <w:pPr>
            <w:pStyle w:val="833A1B74DDEB4EEABEEBA3341888308E"/>
          </w:pPr>
          <w:r w:rsidRPr="009F7E3D">
            <w:rPr>
              <w:rStyle w:val="Distinguer"/>
              <w:lang w:bidi="fr-FR"/>
            </w:rPr>
            <w:t>—</w:t>
          </w:r>
        </w:p>
      </w:docPartBody>
    </w:docPart>
    <w:docPart>
      <w:docPartPr>
        <w:name w:val="E2631C7663614969904A756C0FF3A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6CE49-C767-4CEC-8F5D-2B0460FB7B22}"/>
      </w:docPartPr>
      <w:docPartBody>
        <w:p w:rsidR="007F22C5" w:rsidRDefault="004454F5">
          <w:pPr>
            <w:pStyle w:val="E2631C7663614969904A756C0FF3A57C"/>
          </w:pPr>
          <w:r w:rsidRPr="009F7E3D">
            <w:rPr>
              <w:lang w:bidi="fr-FR"/>
            </w:rPr>
            <w:t>EXPÉRIENCE</w:t>
          </w:r>
        </w:p>
      </w:docPartBody>
    </w:docPart>
    <w:docPart>
      <w:docPartPr>
        <w:name w:val="8002D866B6A540AD9453A6D94EEA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A5146-255E-4876-BEAB-2257FEE67C07}"/>
      </w:docPartPr>
      <w:docPartBody>
        <w:p w:rsidR="004454F5" w:rsidRDefault="0087043F" w:rsidP="0087043F">
          <w:pPr>
            <w:pStyle w:val="8002D866B6A540AD9453A6D94EEA5A41"/>
          </w:pPr>
          <w:r w:rsidRPr="009F7E3D">
            <w:rPr>
              <w:rStyle w:val="Distinguer"/>
              <w:lang w:bidi="fr-FR"/>
            </w:rPr>
            <w:t>—</w:t>
          </w:r>
        </w:p>
      </w:docPartBody>
    </w:docPart>
    <w:docPart>
      <w:docPartPr>
        <w:name w:val="BD15FC50C99B4F63AC6A9EC505328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FDFD9-D783-454A-BBB4-3D0A9F195B3F}"/>
      </w:docPartPr>
      <w:docPartBody>
        <w:p w:rsidR="004454F5" w:rsidRDefault="0087043F" w:rsidP="0087043F">
          <w:pPr>
            <w:pStyle w:val="BD15FC50C99B4F63AC6A9EC50532828C"/>
          </w:pPr>
          <w:r w:rsidRPr="009F7E3D">
            <w:rPr>
              <w:rStyle w:val="Distinguer"/>
              <w:lang w:bidi="fr-FR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8D"/>
    <w:rsid w:val="000359F8"/>
    <w:rsid w:val="000916B1"/>
    <w:rsid w:val="00247E8D"/>
    <w:rsid w:val="004454F5"/>
    <w:rsid w:val="004A169F"/>
    <w:rsid w:val="00793203"/>
    <w:rsid w:val="007F22C5"/>
    <w:rsid w:val="0086175F"/>
    <w:rsid w:val="0087043F"/>
    <w:rsid w:val="00AD53AC"/>
    <w:rsid w:val="00C36C4F"/>
    <w:rsid w:val="00C46B12"/>
    <w:rsid w:val="00C5635C"/>
    <w:rsid w:val="00D563A3"/>
    <w:rsid w:val="00F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882D61D8CAA46959EDB0FA3B419B268">
    <w:name w:val="7882D61D8CAA46959EDB0FA3B419B268"/>
  </w:style>
  <w:style w:type="paragraph" w:customStyle="1" w:styleId="7755FECD617648C4A1AFA5CE23986490">
    <w:name w:val="7755FECD617648C4A1AFA5CE23986490"/>
  </w:style>
  <w:style w:type="character" w:customStyle="1" w:styleId="Distinguer">
    <w:name w:val="Distinguer"/>
    <w:basedOn w:val="Policepardfaut"/>
    <w:uiPriority w:val="1"/>
    <w:qFormat/>
    <w:rsid w:val="0087043F"/>
    <w:rPr>
      <w:color w:val="833C0B" w:themeColor="accent2" w:themeShade="80"/>
    </w:rPr>
  </w:style>
  <w:style w:type="paragraph" w:customStyle="1" w:styleId="833A1B74DDEB4EEABEEBA3341888308E">
    <w:name w:val="833A1B74DDEB4EEABEEBA3341888308E"/>
  </w:style>
  <w:style w:type="paragraph" w:customStyle="1" w:styleId="E2631C7663614969904A756C0FF3A57C">
    <w:name w:val="E2631C7663614969904A756C0FF3A57C"/>
  </w:style>
  <w:style w:type="paragraph" w:customStyle="1" w:styleId="8002D866B6A540AD9453A6D94EEA5A41">
    <w:name w:val="8002D866B6A540AD9453A6D94EEA5A41"/>
    <w:rsid w:val="0087043F"/>
  </w:style>
  <w:style w:type="paragraph" w:customStyle="1" w:styleId="BD15FC50C99B4F63AC6A9EC50532828C">
    <w:name w:val="BD15FC50C99B4F63AC6A9EC50532828C"/>
    <w:rsid w:val="00870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{1C7BC5B3-8820-453E-9D2E-FD4374044025}tf89616653_win32.dotx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2025-11-19T08:23:00Z</dcterms:created>
  <dcterms:modified xsi:type="dcterms:W3CDTF">2025-11-19T08:23:00Z</dcterms:modified>
</cp:coreProperties>
</file>